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D566" w14:textId="77777777" w:rsidR="00B210E2" w:rsidRPr="004144FB" w:rsidRDefault="00B210E2" w:rsidP="007C2BE7">
      <w:pPr>
        <w:jc w:val="left"/>
        <w:rPr>
          <w:rFonts w:eastAsia="ＭＳ Ｐ明朝"/>
          <w:sz w:val="20"/>
        </w:rPr>
      </w:pPr>
      <w:r w:rsidRPr="004144FB">
        <w:rPr>
          <w:rFonts w:eastAsia="ＭＳ Ｐ明朝"/>
          <w:sz w:val="20"/>
          <w:u w:val="single"/>
        </w:rPr>
        <w:t xml:space="preserve">Name                                       </w:t>
      </w:r>
    </w:p>
    <w:p w14:paraId="39EB8A3D" w14:textId="7FCB6E48" w:rsidR="00B210E2" w:rsidRPr="004144FB" w:rsidRDefault="00B210E2" w:rsidP="007C2BE7">
      <w:pPr>
        <w:jc w:val="left"/>
        <w:rPr>
          <w:rFonts w:eastAsia="ＭＳ Ｐ明朝"/>
          <w:sz w:val="16"/>
          <w:szCs w:val="16"/>
          <w:u w:val="single"/>
        </w:rPr>
      </w:pPr>
      <w:r w:rsidRPr="004144FB">
        <w:rPr>
          <w:rFonts w:eastAsia="ＭＳ Ｐ明朝"/>
          <w:sz w:val="16"/>
          <w:szCs w:val="16"/>
          <w:u w:val="single"/>
        </w:rPr>
        <w:t xml:space="preserve">Gender  </w:t>
      </w:r>
      <w:r w:rsidR="00C3031C" w:rsidRPr="00C3031C">
        <w:rPr>
          <w:rFonts w:ascii="Segoe UI Symbol" w:eastAsia="ＭＳ Ｐ明朝" w:hAnsi="Segoe UI Symbol" w:cs="Segoe UI Symbol"/>
          <w:sz w:val="16"/>
          <w:szCs w:val="16"/>
          <w:u w:val="single"/>
        </w:rPr>
        <w:t>☐</w:t>
      </w:r>
      <w:r w:rsidRPr="004144FB">
        <w:rPr>
          <w:rFonts w:eastAsia="ＭＳ Ｐ明朝"/>
          <w:sz w:val="16"/>
          <w:szCs w:val="16"/>
          <w:u w:val="single"/>
        </w:rPr>
        <w:t xml:space="preserve"> Male</w:t>
      </w:r>
      <w:r w:rsidR="00C3031C">
        <w:rPr>
          <w:rFonts w:eastAsia="ＭＳ Ｐ明朝" w:hint="eastAsia"/>
          <w:sz w:val="16"/>
          <w:szCs w:val="16"/>
          <w:u w:val="single"/>
        </w:rPr>
        <w:t xml:space="preserve">　</w:t>
      </w:r>
      <w:r w:rsidR="00C3031C" w:rsidRPr="00C3031C">
        <w:rPr>
          <w:rFonts w:ascii="Segoe UI Symbol" w:eastAsia="ＭＳ Ｐ明朝" w:hAnsi="Segoe UI Symbol" w:cs="Segoe UI Symbol"/>
          <w:sz w:val="16"/>
          <w:szCs w:val="16"/>
          <w:u w:val="single"/>
        </w:rPr>
        <w:t>☐</w:t>
      </w:r>
      <w:r w:rsidR="00C3031C">
        <w:rPr>
          <w:rFonts w:ascii="Segoe UI Symbol" w:eastAsia="ＭＳ Ｐ明朝" w:hAnsi="Segoe UI Symbol" w:cs="Segoe UI Symbol" w:hint="eastAsia"/>
          <w:sz w:val="16"/>
          <w:szCs w:val="16"/>
          <w:u w:val="single"/>
        </w:rPr>
        <w:t xml:space="preserve"> </w:t>
      </w:r>
      <w:r w:rsidRPr="004144FB">
        <w:rPr>
          <w:rFonts w:eastAsia="ＭＳ Ｐ明朝"/>
          <w:sz w:val="16"/>
          <w:szCs w:val="16"/>
          <w:u w:val="single"/>
        </w:rPr>
        <w:t>Female</w:t>
      </w:r>
      <w:r w:rsidR="0053447D" w:rsidRPr="004144FB">
        <w:rPr>
          <w:rFonts w:eastAsia="ＭＳ Ｐ明朝"/>
          <w:sz w:val="16"/>
          <w:szCs w:val="16"/>
          <w:u w:val="single"/>
        </w:rPr>
        <w:t xml:space="preserve"> </w:t>
      </w:r>
      <w:r w:rsidR="0053447D" w:rsidRPr="004144FB">
        <w:rPr>
          <w:rFonts w:ascii="Segoe UI Symbol" w:eastAsia="ＭＳ Ｐ明朝" w:hAnsi="Segoe UI Symbol" w:cs="Segoe UI Symbol"/>
          <w:sz w:val="16"/>
          <w:szCs w:val="16"/>
          <w:u w:val="single"/>
        </w:rPr>
        <w:t>☐</w:t>
      </w:r>
      <w:r w:rsidR="00C3031C">
        <w:rPr>
          <w:rFonts w:ascii="Segoe UI Symbol" w:eastAsia="ＭＳ Ｐ明朝" w:hAnsi="Segoe UI Symbol" w:cs="Segoe UI Symbol" w:hint="eastAsia"/>
          <w:sz w:val="16"/>
          <w:szCs w:val="16"/>
          <w:u w:val="single"/>
        </w:rPr>
        <w:t xml:space="preserve"> </w:t>
      </w:r>
      <w:r w:rsidR="0053447D" w:rsidRPr="004144FB">
        <w:rPr>
          <w:rFonts w:eastAsia="ＭＳ Ｐ明朝"/>
          <w:sz w:val="16"/>
          <w:szCs w:val="16"/>
          <w:u w:val="single"/>
        </w:rPr>
        <w:t>Prefer not to say</w:t>
      </w:r>
      <w:r w:rsidRPr="004144FB">
        <w:rPr>
          <w:rFonts w:eastAsia="ＭＳ Ｐ明朝"/>
          <w:sz w:val="16"/>
          <w:szCs w:val="16"/>
        </w:rPr>
        <w:t xml:space="preserve">      </w:t>
      </w:r>
      <w:r w:rsidRPr="004144FB">
        <w:rPr>
          <w:rFonts w:eastAsia="ＭＳ Ｐ明朝"/>
          <w:sz w:val="16"/>
          <w:szCs w:val="16"/>
          <w:u w:val="single"/>
        </w:rPr>
        <w:t>Date of Birth(</w:t>
      </w:r>
      <w:proofErr w:type="spellStart"/>
      <w:r w:rsidRPr="004144FB">
        <w:rPr>
          <w:rFonts w:eastAsia="ＭＳ Ｐ明朝"/>
          <w:sz w:val="16"/>
          <w:szCs w:val="16"/>
          <w:u w:val="single"/>
        </w:rPr>
        <w:t>yyyy</w:t>
      </w:r>
      <w:proofErr w:type="spellEnd"/>
      <w:r w:rsidRPr="004144FB">
        <w:rPr>
          <w:rFonts w:eastAsia="ＭＳ Ｐ明朝"/>
          <w:sz w:val="16"/>
          <w:szCs w:val="16"/>
          <w:u w:val="single"/>
        </w:rPr>
        <w:t xml:space="preserve">/mm/dd)              </w:t>
      </w:r>
      <w:r w:rsidR="00992CE3" w:rsidRPr="004144FB">
        <w:rPr>
          <w:rFonts w:eastAsia="ＭＳ Ｐ明朝"/>
          <w:sz w:val="16"/>
          <w:szCs w:val="16"/>
          <w:u w:val="single"/>
        </w:rPr>
        <w:t xml:space="preserve">   </w:t>
      </w:r>
      <w:r w:rsidRPr="004144FB">
        <w:rPr>
          <w:rFonts w:eastAsia="ＭＳ Ｐ明朝"/>
          <w:sz w:val="16"/>
          <w:szCs w:val="16"/>
          <w:u w:val="single"/>
        </w:rPr>
        <w:t xml:space="preserve"> </w:t>
      </w:r>
      <w:r w:rsidR="00333EF8" w:rsidRPr="004144FB">
        <w:rPr>
          <w:rFonts w:eastAsia="ＭＳ Ｐ明朝"/>
          <w:sz w:val="16"/>
          <w:szCs w:val="16"/>
          <w:u w:val="single"/>
        </w:rPr>
        <w:t xml:space="preserve">   </w:t>
      </w:r>
      <w:r w:rsidR="00333EF8" w:rsidRPr="004144FB">
        <w:rPr>
          <w:rFonts w:eastAsia="ＭＳ Ｐ明朝"/>
          <w:sz w:val="16"/>
          <w:szCs w:val="16"/>
        </w:rPr>
        <w:t xml:space="preserve">      </w:t>
      </w:r>
      <w:r w:rsidR="00333EF8" w:rsidRPr="004144FB">
        <w:rPr>
          <w:rFonts w:eastAsia="ＭＳ Ｐ明朝"/>
          <w:sz w:val="16"/>
          <w:szCs w:val="16"/>
          <w:u w:val="single"/>
        </w:rPr>
        <w:t xml:space="preserve"> Age          </w:t>
      </w:r>
    </w:p>
    <w:p w14:paraId="71657466" w14:textId="77777777" w:rsidR="00B210E2" w:rsidRDefault="00B210E2" w:rsidP="007C2BE7">
      <w:pPr>
        <w:jc w:val="left"/>
        <w:rPr>
          <w:rFonts w:ascii="ＭＳ Ｐ明朝" w:eastAsia="ＭＳ Ｐ明朝" w:hAnsi="ＭＳ Ｐ明朝"/>
          <w:sz w:val="16"/>
          <w:szCs w:val="16"/>
        </w:rPr>
      </w:pPr>
    </w:p>
    <w:p w14:paraId="7868232D" w14:textId="77777777" w:rsidR="004144FB" w:rsidRDefault="004144FB" w:rsidP="007C2BE7">
      <w:pPr>
        <w:jc w:val="left"/>
        <w:rPr>
          <w:rFonts w:ascii="ＭＳ Ｐ明朝" w:eastAsia="ＭＳ Ｐ明朝" w:hAnsi="ＭＳ Ｐ明朝" w:hint="eastAsia"/>
          <w:sz w:val="16"/>
          <w:szCs w:val="16"/>
        </w:rPr>
      </w:pPr>
    </w:p>
    <w:p w14:paraId="4F9A2D02" w14:textId="77777777" w:rsidR="006743CF" w:rsidRPr="006743CF" w:rsidRDefault="006743CF" w:rsidP="006743CF">
      <w:pPr>
        <w:spacing w:line="240" w:lineRule="exact"/>
        <w:jc w:val="left"/>
        <w:rPr>
          <w:rFonts w:eastAsia="ＭＳ Ｐ明朝"/>
          <w:b/>
          <w:bCs/>
          <w:sz w:val="20"/>
        </w:rPr>
      </w:pPr>
      <w:r w:rsidRPr="006743CF">
        <w:rPr>
          <w:rFonts w:eastAsia="ＭＳ Ｐ明朝"/>
          <w:b/>
          <w:bCs/>
          <w:sz w:val="20"/>
        </w:rPr>
        <w:t xml:space="preserve">Academic </w:t>
      </w:r>
      <w:r w:rsidRPr="006743CF">
        <w:rPr>
          <w:rFonts w:eastAsia="ＭＳ Ｐ明朝" w:hint="eastAsia"/>
          <w:b/>
          <w:bCs/>
          <w:sz w:val="20"/>
        </w:rPr>
        <w:t>B</w:t>
      </w:r>
      <w:r w:rsidRPr="006743CF">
        <w:rPr>
          <w:rFonts w:eastAsia="ＭＳ Ｐ明朝"/>
          <w:b/>
          <w:bCs/>
          <w:sz w:val="20"/>
        </w:rPr>
        <w:t xml:space="preserve">ackground </w:t>
      </w:r>
      <w:r w:rsidRPr="006743CF">
        <w:rPr>
          <w:rFonts w:eastAsia="ＭＳ Ｐ明朝"/>
          <w:b/>
          <w:bCs/>
          <w:szCs w:val="15"/>
        </w:rPr>
        <w:t>（学歴）</w:t>
      </w:r>
      <w:r w:rsidRPr="006743CF">
        <w:rPr>
          <w:rFonts w:eastAsia="ＭＳ Ｐ明朝"/>
          <w:b/>
          <w:bCs/>
          <w:sz w:val="20"/>
        </w:rPr>
        <w:t xml:space="preserve">    </w:t>
      </w:r>
    </w:p>
    <w:p w14:paraId="68BD8209" w14:textId="77777777" w:rsidR="006743CF" w:rsidRPr="006743CF" w:rsidRDefault="006743CF" w:rsidP="006743CF">
      <w:pPr>
        <w:spacing w:line="240" w:lineRule="exact"/>
        <w:jc w:val="left"/>
        <w:rPr>
          <w:rFonts w:eastAsia="ＭＳ Ｐ明朝"/>
          <w:sz w:val="20"/>
          <w:u w:val="single"/>
        </w:rPr>
      </w:pPr>
      <w:r w:rsidRPr="006743CF">
        <w:rPr>
          <w:rFonts w:eastAsia="ＭＳ Ｐ明朝" w:hint="eastAsia"/>
          <w:sz w:val="20"/>
        </w:rPr>
        <w:t>Please add additional lines if necessary.</w:t>
      </w:r>
      <w:r w:rsidRPr="006743CF">
        <w:rPr>
          <w:rFonts w:eastAsia="ＭＳ Ｐ明朝" w:hint="eastAsia"/>
          <w:szCs w:val="15"/>
        </w:rPr>
        <w:t xml:space="preserve"> (</w:t>
      </w:r>
      <w:r w:rsidRPr="006743CF">
        <w:rPr>
          <w:rFonts w:eastAsia="ＭＳ Ｐ明朝" w:hint="eastAsia"/>
          <w:szCs w:val="15"/>
        </w:rPr>
        <w:t>必要に応じて行を追加してください。</w:t>
      </w:r>
      <w:r w:rsidRPr="006743CF">
        <w:rPr>
          <w:rFonts w:eastAsia="ＭＳ Ｐ明朝" w:hint="eastAsia"/>
          <w:szCs w:val="15"/>
        </w:rPr>
        <w:t>)</w:t>
      </w:r>
      <w:r w:rsidRPr="006743CF">
        <w:rPr>
          <w:rFonts w:eastAsia="ＭＳ Ｐ明朝" w:hint="eastAsia"/>
          <w:szCs w:val="15"/>
        </w:rPr>
        <w:t xml:space="preserve">　</w:t>
      </w:r>
      <w:r w:rsidRPr="006743CF">
        <w:rPr>
          <w:rFonts w:eastAsia="ＭＳ Ｐ明朝"/>
          <w:sz w:val="20"/>
        </w:rPr>
        <w:t xml:space="preserve">                 </w:t>
      </w:r>
    </w:p>
    <w:tbl>
      <w:tblPr>
        <w:tblW w:w="1009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709"/>
        <w:gridCol w:w="1984"/>
        <w:gridCol w:w="1560"/>
        <w:gridCol w:w="1417"/>
        <w:gridCol w:w="2574"/>
        <w:gridCol w:w="6"/>
      </w:tblGrid>
      <w:tr w:rsidR="006743CF" w:rsidRPr="006743CF" w14:paraId="330E691D" w14:textId="77777777" w:rsidTr="00501266">
        <w:trPr>
          <w:gridAfter w:val="1"/>
          <w:wAfter w:w="6" w:type="dxa"/>
          <w:trHeight w:val="326"/>
        </w:trPr>
        <w:tc>
          <w:tcPr>
            <w:tcW w:w="10086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14:paraId="49328B14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</w:p>
        </w:tc>
      </w:tr>
      <w:tr w:rsidR="006743CF" w:rsidRPr="006743CF" w14:paraId="636AC728" w14:textId="77777777" w:rsidTr="00501266">
        <w:trPr>
          <w:gridAfter w:val="1"/>
          <w:wAfter w:w="6" w:type="dxa"/>
          <w:trHeight w:val="79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E35820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EB88E42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Name and Address of School</w:t>
            </w:r>
          </w:p>
          <w:p w14:paraId="59362A27" w14:textId="77777777" w:rsidR="006743CF" w:rsidRPr="006743CF" w:rsidRDefault="006743CF" w:rsidP="006743CF">
            <w:pPr>
              <w:snapToGrid w:val="0"/>
              <w:rPr>
                <w:rFonts w:eastAsia="ＭＳ Ｐ明朝"/>
                <w:szCs w:val="15"/>
              </w:rPr>
            </w:pPr>
          </w:p>
          <w:p w14:paraId="0DFC1282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（学校名及び所在地）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5EADC4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Year and Month</w:t>
            </w:r>
          </w:p>
          <w:p w14:paraId="3D3CF5F2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of Entrance and</w:t>
            </w:r>
          </w:p>
          <w:p w14:paraId="66B4122A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Completion</w:t>
            </w:r>
          </w:p>
          <w:p w14:paraId="2529B984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(</w:t>
            </w:r>
            <w:r w:rsidRPr="006743CF">
              <w:rPr>
                <w:rFonts w:eastAsia="ＭＳ Ｐ明朝"/>
                <w:szCs w:val="15"/>
              </w:rPr>
              <w:t>入学及び卒業年月</w:t>
            </w:r>
            <w:r w:rsidRPr="006743CF">
              <w:rPr>
                <w:rFonts w:eastAsia="ＭＳ Ｐ明朝"/>
                <w:szCs w:val="15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EB1C7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 w:hint="eastAsia"/>
                <w:szCs w:val="15"/>
              </w:rPr>
              <w:t>Years of</w:t>
            </w: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 w:hint="eastAsia"/>
                <w:szCs w:val="15"/>
              </w:rPr>
              <w:t>Schooling</w:t>
            </w:r>
          </w:p>
          <w:p w14:paraId="4AB6FB4E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</w:p>
          <w:p w14:paraId="68D3BB45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（修学年数）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4167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Degree/Certification, Major Field of Study, Grade-Skipping Status</w:t>
            </w:r>
          </w:p>
          <w:p w14:paraId="0D0DBF26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（学位・資格、専攻科目、飛び級の状況）</w:t>
            </w:r>
          </w:p>
        </w:tc>
      </w:tr>
      <w:tr w:rsidR="006743CF" w:rsidRPr="006743CF" w14:paraId="3B95B19E" w14:textId="77777777" w:rsidTr="00501266">
        <w:trPr>
          <w:gridAfter w:val="1"/>
          <w:wAfter w:w="6" w:type="dxa"/>
          <w:trHeight w:val="454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26725C5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b/>
                <w:bCs/>
                <w:szCs w:val="15"/>
              </w:rPr>
            </w:pPr>
            <w:r w:rsidRPr="006743CF">
              <w:rPr>
                <w:rFonts w:eastAsia="ＭＳ Ｐ明朝"/>
                <w:b/>
                <w:bCs/>
                <w:szCs w:val="15"/>
              </w:rPr>
              <w:t>Primary Education</w:t>
            </w:r>
          </w:p>
          <w:p w14:paraId="1A20C10C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b/>
                <w:bCs/>
                <w:szCs w:val="15"/>
              </w:rPr>
            </w:pPr>
            <w:r w:rsidRPr="006743CF">
              <w:rPr>
                <w:rFonts w:eastAsia="ＭＳ Ｐ明朝"/>
                <w:b/>
                <w:bCs/>
                <w:szCs w:val="15"/>
              </w:rPr>
              <w:t>(</w:t>
            </w:r>
            <w:r w:rsidRPr="006743CF">
              <w:rPr>
                <w:rFonts w:eastAsia="ＭＳ Ｐ明朝"/>
                <w:b/>
                <w:bCs/>
                <w:szCs w:val="15"/>
              </w:rPr>
              <w:t>初等教育</w:t>
            </w:r>
            <w:r w:rsidRPr="006743CF">
              <w:rPr>
                <w:rFonts w:eastAsia="ＭＳ Ｐ明朝"/>
                <w:b/>
                <w:bCs/>
                <w:szCs w:val="15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9AB1F6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4AAA2AF2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3E5410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B2BD4F5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435CE97B" w14:textId="77777777" w:rsidTr="00501266">
        <w:trPr>
          <w:gridAfter w:val="1"/>
          <w:wAfter w:w="6" w:type="dxa"/>
          <w:trHeight w:val="1361"/>
        </w:trPr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CBC27A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Elementary School</w:t>
            </w:r>
          </w:p>
          <w:p w14:paraId="3BF0B87C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（小学校）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CE231C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Name</w:t>
            </w:r>
          </w:p>
          <w:p w14:paraId="2C9BA89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学校名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6AA026EF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1D029CDB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084844F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578A958A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Location</w:t>
            </w:r>
          </w:p>
          <w:p w14:paraId="7A97B8DA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所在地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299B8EB7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4FBEBE5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3993B3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809EFF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From</w:t>
            </w:r>
          </w:p>
          <w:p w14:paraId="4960481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（入学）</w:t>
            </w:r>
          </w:p>
          <w:p w14:paraId="0DBAA80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4CCD9A5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06A6EE7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4D175CE4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To</w:t>
            </w:r>
          </w:p>
          <w:p w14:paraId="145374D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（卒業）</w:t>
            </w:r>
          </w:p>
          <w:p w14:paraId="60B71A8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B826C0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0576924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D733F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　</w:t>
            </w:r>
            <w:r w:rsidRPr="006743CF">
              <w:rPr>
                <w:rFonts w:eastAsia="ＭＳ Ｐ明朝"/>
                <w:szCs w:val="15"/>
              </w:rPr>
              <w:t xml:space="preserve">  years</w:t>
            </w:r>
          </w:p>
          <w:p w14:paraId="4AF17A1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>（年）</w:t>
            </w:r>
          </w:p>
          <w:p w14:paraId="2CE5019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87B042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525A2CA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86F9ACB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</w:t>
            </w:r>
            <w:r w:rsidRPr="006743CF">
              <w:rPr>
                <w:rFonts w:eastAsia="ＭＳ Ｐ明朝"/>
                <w:szCs w:val="15"/>
              </w:rPr>
              <w:t xml:space="preserve">     and</w:t>
            </w:r>
          </w:p>
          <w:p w14:paraId="1C924A5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</w:t>
            </w:r>
            <w:r w:rsidRPr="006743CF">
              <w:rPr>
                <w:rFonts w:eastAsia="ＭＳ Ｐ明朝"/>
                <w:szCs w:val="15"/>
              </w:rPr>
              <w:t xml:space="preserve">        months</w:t>
            </w:r>
          </w:p>
          <w:p w14:paraId="3339E6D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>（月）</w:t>
            </w:r>
          </w:p>
          <w:p w14:paraId="4F59585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319DD43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35C69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1074896E" w14:textId="77777777" w:rsidTr="00501266">
        <w:trPr>
          <w:gridAfter w:val="1"/>
          <w:wAfter w:w="6" w:type="dxa"/>
          <w:trHeight w:val="454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E75FC82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b/>
                <w:bCs/>
                <w:szCs w:val="15"/>
              </w:rPr>
            </w:pPr>
            <w:r w:rsidRPr="006743CF">
              <w:rPr>
                <w:rFonts w:eastAsia="ＭＳ Ｐ明朝"/>
                <w:b/>
                <w:bCs/>
                <w:szCs w:val="15"/>
              </w:rPr>
              <w:t>Secondary Education</w:t>
            </w:r>
          </w:p>
          <w:p w14:paraId="6F64E57C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b/>
                <w:bCs/>
                <w:szCs w:val="15"/>
              </w:rPr>
              <w:t>（中等教育）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0CC4B33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11C37D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9744C4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035F13D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4B13AE75" w14:textId="77777777" w:rsidTr="00501266">
        <w:trPr>
          <w:gridAfter w:val="1"/>
          <w:wAfter w:w="6" w:type="dxa"/>
          <w:trHeight w:val="1361"/>
        </w:trPr>
        <w:tc>
          <w:tcPr>
            <w:tcW w:w="1842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C8F363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</w:p>
          <w:p w14:paraId="752E002B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Middle School</w:t>
            </w:r>
          </w:p>
          <w:p w14:paraId="00C95E59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（中学）</w:t>
            </w:r>
          </w:p>
        </w:tc>
        <w:tc>
          <w:tcPr>
            <w:tcW w:w="269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8351F06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Name</w:t>
            </w:r>
          </w:p>
          <w:p w14:paraId="38F406D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学校名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04B74D5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071F8171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5EB5764F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72889F9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Location</w:t>
            </w:r>
          </w:p>
          <w:p w14:paraId="7E607851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所在地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55F4A87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5EF025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5D39B72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560" w:type="dxa"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0A33E3BB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From</w:t>
            </w:r>
          </w:p>
          <w:p w14:paraId="03B435E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（入学）</w:t>
            </w:r>
          </w:p>
          <w:p w14:paraId="3383D46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377465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71D2147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3677D5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To</w:t>
            </w:r>
          </w:p>
          <w:p w14:paraId="5440F66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（卒業）</w:t>
            </w:r>
          </w:p>
          <w:p w14:paraId="5B38DDC6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FA0DC6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493455B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C89EA6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　</w:t>
            </w:r>
            <w:r w:rsidRPr="006743CF">
              <w:rPr>
                <w:rFonts w:eastAsia="ＭＳ Ｐ明朝"/>
                <w:szCs w:val="15"/>
              </w:rPr>
              <w:t xml:space="preserve">  years</w:t>
            </w:r>
          </w:p>
          <w:p w14:paraId="667B325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>（年）</w:t>
            </w:r>
          </w:p>
          <w:p w14:paraId="1F477DD7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14B35E1A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402DB96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352D7EFA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</w:t>
            </w:r>
            <w:r w:rsidRPr="006743CF">
              <w:rPr>
                <w:rFonts w:eastAsia="ＭＳ Ｐ明朝"/>
                <w:szCs w:val="15"/>
              </w:rPr>
              <w:t xml:space="preserve">    and</w:t>
            </w:r>
          </w:p>
          <w:p w14:paraId="2D6D144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</w:t>
            </w:r>
            <w:r w:rsidRPr="006743CF">
              <w:rPr>
                <w:rFonts w:eastAsia="ＭＳ Ｐ明朝"/>
                <w:szCs w:val="15"/>
              </w:rPr>
              <w:t xml:space="preserve">        months</w:t>
            </w:r>
          </w:p>
          <w:p w14:paraId="4CAF2734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>（月）</w:t>
            </w:r>
          </w:p>
          <w:p w14:paraId="767FE01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2C3AE6A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06E1DD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2117FC0C" w14:textId="77777777" w:rsidTr="00501266">
        <w:trPr>
          <w:gridAfter w:val="1"/>
          <w:wAfter w:w="6" w:type="dxa"/>
          <w:trHeight w:val="1361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1889CE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High School</w:t>
            </w:r>
          </w:p>
          <w:p w14:paraId="416B92BB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（高校）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6E8E32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Name</w:t>
            </w:r>
          </w:p>
          <w:p w14:paraId="3F602DF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学校名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67D0E0F4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5352EA9F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EFFCAE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616C98B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Location</w:t>
            </w:r>
          </w:p>
          <w:p w14:paraId="533EAEF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所在地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26CC036B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7BABDBB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0B19C086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B86A7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From</w:t>
            </w:r>
          </w:p>
          <w:p w14:paraId="4D69BACA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（入学）</w:t>
            </w:r>
          </w:p>
          <w:p w14:paraId="6C2FB69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7D7DA01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57728FE7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1078821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To</w:t>
            </w:r>
          </w:p>
          <w:p w14:paraId="78FE337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（卒業）</w:t>
            </w:r>
          </w:p>
          <w:p w14:paraId="4B08BE5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97AB0F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2E32D9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591FD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　</w:t>
            </w:r>
            <w:r w:rsidRPr="006743CF">
              <w:rPr>
                <w:rFonts w:eastAsia="ＭＳ Ｐ明朝"/>
                <w:szCs w:val="15"/>
              </w:rPr>
              <w:t xml:space="preserve">  years</w:t>
            </w:r>
          </w:p>
          <w:p w14:paraId="3626A1F1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>（年）</w:t>
            </w:r>
          </w:p>
          <w:p w14:paraId="031F6E8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7E0BC16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339C7FE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15E448B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</w:t>
            </w:r>
            <w:r w:rsidRPr="006743CF">
              <w:rPr>
                <w:rFonts w:eastAsia="ＭＳ Ｐ明朝"/>
                <w:szCs w:val="15"/>
              </w:rPr>
              <w:t xml:space="preserve">    and</w:t>
            </w:r>
          </w:p>
          <w:p w14:paraId="71C769DA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</w:t>
            </w:r>
            <w:r w:rsidRPr="006743CF">
              <w:rPr>
                <w:rFonts w:eastAsia="ＭＳ Ｐ明朝"/>
                <w:szCs w:val="15"/>
              </w:rPr>
              <w:t xml:space="preserve">        months</w:t>
            </w:r>
          </w:p>
          <w:p w14:paraId="0A34BF51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 xml:space="preserve">　（月）</w:t>
            </w:r>
          </w:p>
          <w:p w14:paraId="249C484A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1A8E0BC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2574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5F940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145810C4" w14:textId="77777777" w:rsidTr="00501266">
        <w:trPr>
          <w:gridAfter w:val="1"/>
          <w:wAfter w:w="6" w:type="dxa"/>
          <w:trHeight w:val="454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02D0C23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b/>
                <w:bCs/>
                <w:szCs w:val="15"/>
              </w:rPr>
            </w:pPr>
            <w:r w:rsidRPr="006743CF">
              <w:rPr>
                <w:rFonts w:eastAsia="ＭＳ Ｐ明朝" w:hint="eastAsia"/>
                <w:b/>
                <w:bCs/>
                <w:szCs w:val="15"/>
              </w:rPr>
              <w:t>Higher</w:t>
            </w:r>
            <w:r w:rsidRPr="006743CF">
              <w:rPr>
                <w:rFonts w:eastAsia="ＭＳ Ｐ明朝"/>
                <w:b/>
                <w:bCs/>
                <w:szCs w:val="15"/>
              </w:rPr>
              <w:t xml:space="preserve"> Education</w:t>
            </w:r>
          </w:p>
          <w:p w14:paraId="4B3761E5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b/>
                <w:bCs/>
                <w:szCs w:val="15"/>
              </w:rPr>
              <w:t>（高等教育）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26B37D76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EE0E797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216FE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ECE1DC0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26EDBCC2" w14:textId="77777777" w:rsidTr="00501266">
        <w:trPr>
          <w:gridAfter w:val="1"/>
          <w:wAfter w:w="6" w:type="dxa"/>
          <w:trHeight w:val="1361"/>
        </w:trPr>
        <w:tc>
          <w:tcPr>
            <w:tcW w:w="1842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87E3A8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Undergraduate</w:t>
            </w:r>
          </w:p>
          <w:p w14:paraId="25355D34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（大学）</w:t>
            </w:r>
          </w:p>
        </w:tc>
        <w:tc>
          <w:tcPr>
            <w:tcW w:w="269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B455E1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Name</w:t>
            </w:r>
          </w:p>
          <w:p w14:paraId="7F36ABA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学校名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6F63508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5015FDE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76B94D51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3DD81F8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Location</w:t>
            </w:r>
          </w:p>
          <w:p w14:paraId="273F394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所在地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3F84C5C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3A39E6F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1701E4F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560" w:type="dxa"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3EB8922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From</w:t>
            </w:r>
          </w:p>
          <w:p w14:paraId="49CB6FC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（入学）</w:t>
            </w:r>
          </w:p>
          <w:p w14:paraId="1C8D0DE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A5BF9A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584D96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3496041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To</w:t>
            </w:r>
          </w:p>
          <w:p w14:paraId="7A26AF01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（卒業）</w:t>
            </w:r>
          </w:p>
          <w:p w14:paraId="3914A75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86540C6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0F72C94B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A1022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　</w:t>
            </w:r>
            <w:r w:rsidRPr="006743CF">
              <w:rPr>
                <w:rFonts w:eastAsia="ＭＳ Ｐ明朝"/>
                <w:szCs w:val="15"/>
              </w:rPr>
              <w:t xml:space="preserve">  years</w:t>
            </w:r>
          </w:p>
          <w:p w14:paraId="58DCB66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>（年）</w:t>
            </w:r>
          </w:p>
          <w:p w14:paraId="264EB9FB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354191E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F8600F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42E0AFB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</w:t>
            </w:r>
            <w:r w:rsidRPr="006743CF">
              <w:rPr>
                <w:rFonts w:eastAsia="ＭＳ Ｐ明朝"/>
                <w:szCs w:val="15"/>
              </w:rPr>
              <w:t xml:space="preserve">    and</w:t>
            </w:r>
          </w:p>
          <w:p w14:paraId="40C2F0F4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</w:t>
            </w:r>
            <w:r w:rsidRPr="006743CF">
              <w:rPr>
                <w:rFonts w:eastAsia="ＭＳ Ｐ明朝"/>
                <w:szCs w:val="15"/>
              </w:rPr>
              <w:t xml:space="preserve">        months</w:t>
            </w:r>
          </w:p>
          <w:p w14:paraId="11A28DD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 xml:space="preserve">　（月）</w:t>
            </w:r>
          </w:p>
          <w:p w14:paraId="24276837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16D5BEE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0A65BD" w14:textId="77777777" w:rsidR="006743CF" w:rsidRPr="006743CF" w:rsidRDefault="006743CF" w:rsidP="006743CF">
            <w:pPr>
              <w:rPr>
                <w:rFonts w:eastAsia="ＭＳ Ｐ明朝"/>
                <w:szCs w:val="15"/>
                <w:highlight w:val="yellow"/>
              </w:rPr>
            </w:pPr>
          </w:p>
        </w:tc>
      </w:tr>
      <w:tr w:rsidR="006743CF" w:rsidRPr="006743CF" w14:paraId="5D474494" w14:textId="77777777" w:rsidTr="00501266">
        <w:trPr>
          <w:gridAfter w:val="1"/>
          <w:wAfter w:w="6" w:type="dxa"/>
          <w:trHeight w:val="1361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6F21B1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Graduate </w:t>
            </w:r>
          </w:p>
          <w:p w14:paraId="076C3428" w14:textId="77777777" w:rsidR="006743CF" w:rsidRPr="006743CF" w:rsidRDefault="006743CF" w:rsidP="006743CF">
            <w:pPr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（大学院）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D19A67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Name</w:t>
            </w:r>
          </w:p>
          <w:p w14:paraId="3C14FFF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学校名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0CABCE6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3619A64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110BA98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0772CC47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>Location</w:t>
            </w:r>
          </w:p>
          <w:p w14:paraId="5A13706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</w:t>
            </w:r>
            <w:r w:rsidRPr="006743CF">
              <w:rPr>
                <w:rFonts w:eastAsia="ＭＳ Ｐ明朝"/>
                <w:szCs w:val="15"/>
              </w:rPr>
              <w:t xml:space="preserve"> (</w:t>
            </w:r>
            <w:r w:rsidRPr="006743CF">
              <w:rPr>
                <w:rFonts w:eastAsia="ＭＳ Ｐ明朝"/>
                <w:szCs w:val="15"/>
              </w:rPr>
              <w:t>所在地</w:t>
            </w:r>
            <w:r w:rsidRPr="006743CF">
              <w:rPr>
                <w:rFonts w:eastAsia="ＭＳ Ｐ明朝"/>
                <w:szCs w:val="15"/>
              </w:rPr>
              <w:t>)</w:t>
            </w:r>
          </w:p>
          <w:p w14:paraId="36CCB4A7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663B4734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0B277C3F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4D63503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From</w:t>
            </w:r>
          </w:p>
          <w:p w14:paraId="28BC6971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（入学）</w:t>
            </w:r>
          </w:p>
          <w:p w14:paraId="5F25D41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494741F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4DBB5E80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8253B4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</w:t>
            </w:r>
            <w:r w:rsidRPr="006743CF">
              <w:rPr>
                <w:rFonts w:eastAsia="ＭＳ Ｐ明朝"/>
                <w:szCs w:val="15"/>
              </w:rPr>
              <w:t>To</w:t>
            </w:r>
          </w:p>
          <w:p w14:paraId="3760DAE8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（卒業）</w:t>
            </w:r>
          </w:p>
          <w:p w14:paraId="19BAB945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B624E61" w14:textId="77777777" w:rsidR="006743CF" w:rsidRPr="006743CF" w:rsidRDefault="006743CF" w:rsidP="006743CF">
            <w:pPr>
              <w:spacing w:line="164" w:lineRule="exact"/>
              <w:ind w:firstLineChars="50" w:firstLine="75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65AF8F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　</w:t>
            </w:r>
            <w:r w:rsidRPr="006743CF">
              <w:rPr>
                <w:rFonts w:eastAsia="ＭＳ Ｐ明朝"/>
                <w:szCs w:val="15"/>
              </w:rPr>
              <w:t xml:space="preserve">  years</w:t>
            </w:r>
          </w:p>
          <w:p w14:paraId="590CF65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 xml:space="preserve">　（年）</w:t>
            </w:r>
          </w:p>
          <w:p w14:paraId="6154198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72648F1B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16D3060F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389C1BAE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</w:t>
            </w:r>
            <w:r w:rsidRPr="006743CF">
              <w:rPr>
                <w:rFonts w:eastAsia="ＭＳ Ｐ明朝"/>
                <w:szCs w:val="15"/>
              </w:rPr>
              <w:t xml:space="preserve">    and</w:t>
            </w:r>
          </w:p>
          <w:p w14:paraId="57DEBED2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</w:t>
            </w:r>
            <w:r w:rsidRPr="006743CF">
              <w:rPr>
                <w:rFonts w:eastAsia="ＭＳ Ｐ明朝"/>
                <w:szCs w:val="15"/>
              </w:rPr>
              <w:t xml:space="preserve">        months</w:t>
            </w:r>
          </w:p>
          <w:p w14:paraId="174B6B9D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　</w:t>
            </w:r>
            <w:r w:rsidRPr="006743CF">
              <w:rPr>
                <w:rFonts w:eastAsia="ＭＳ Ｐ明朝"/>
                <w:szCs w:val="15"/>
              </w:rPr>
              <w:t xml:space="preserve">  </w:t>
            </w:r>
            <w:r w:rsidRPr="006743CF">
              <w:rPr>
                <w:rFonts w:eastAsia="ＭＳ Ｐ明朝"/>
                <w:szCs w:val="15"/>
              </w:rPr>
              <w:t>（月）</w:t>
            </w:r>
          </w:p>
          <w:p w14:paraId="436C1A09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  <w:p w14:paraId="252FA75C" w14:textId="77777777" w:rsidR="006743CF" w:rsidRPr="006743CF" w:rsidRDefault="006743CF" w:rsidP="006743CF">
            <w:pPr>
              <w:spacing w:line="164" w:lineRule="exact"/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2574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430F7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7D6089AE" w14:textId="77777777" w:rsidTr="00501266">
        <w:trPr>
          <w:gridBefore w:val="2"/>
          <w:wBefore w:w="2551" w:type="dxa"/>
          <w:trHeight w:val="942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1EBB3C" w14:textId="77777777" w:rsidR="006743CF" w:rsidRPr="006743CF" w:rsidRDefault="006743CF" w:rsidP="006743CF">
            <w:pPr>
              <w:snapToGrid w:val="0"/>
              <w:jc w:val="center"/>
              <w:rPr>
                <w:rFonts w:eastAsia="ＭＳ Ｐ明朝"/>
                <w:b/>
                <w:bCs/>
                <w:sz w:val="16"/>
                <w:szCs w:val="16"/>
              </w:rPr>
            </w:pPr>
            <w:r w:rsidRPr="006743CF">
              <w:rPr>
                <w:rFonts w:eastAsia="ＭＳ Ｐ明朝"/>
                <w:b/>
                <w:bCs/>
                <w:sz w:val="16"/>
                <w:szCs w:val="16"/>
              </w:rPr>
              <w:t>Total years of schooling</w:t>
            </w:r>
          </w:p>
          <w:p w14:paraId="40019BA1" w14:textId="77777777" w:rsidR="006743CF" w:rsidRPr="006743CF" w:rsidRDefault="006743CF" w:rsidP="006743CF">
            <w:pPr>
              <w:snapToGrid w:val="0"/>
              <w:ind w:firstLineChars="50" w:firstLine="75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（以上を通算した全学校教育修学年数）</w:t>
            </w:r>
          </w:p>
          <w:p w14:paraId="18BC371F" w14:textId="77777777" w:rsidR="006743CF" w:rsidRPr="006743CF" w:rsidRDefault="006743CF" w:rsidP="006743CF">
            <w:pPr>
              <w:snapToGrid w:val="0"/>
              <w:ind w:firstLineChars="50" w:firstLine="80"/>
              <w:jc w:val="center"/>
              <w:rPr>
                <w:rFonts w:eastAsia="ＭＳ Ｐ明朝"/>
                <w:b/>
                <w:sz w:val="20"/>
              </w:rPr>
            </w:pPr>
            <w:r w:rsidRPr="006743CF">
              <w:rPr>
                <w:rFonts w:eastAsia="ＭＳ Ｐ明朝"/>
                <w:b/>
                <w:sz w:val="16"/>
                <w:szCs w:val="16"/>
              </w:rPr>
              <w:t>As of October 1, 2026</w:t>
            </w:r>
            <w:r w:rsidRPr="006743CF">
              <w:rPr>
                <w:rFonts w:eastAsia="ＭＳ Ｐ明朝"/>
                <w:b/>
                <w:szCs w:val="15"/>
              </w:rPr>
              <w:t xml:space="preserve">　</w:t>
            </w:r>
            <w:r w:rsidRPr="006743CF">
              <w:rPr>
                <w:rFonts w:eastAsia="ＭＳ Ｐ明朝"/>
                <w:b/>
                <w:szCs w:val="15"/>
              </w:rPr>
              <w:t>(2026</w:t>
            </w:r>
            <w:r w:rsidRPr="006743CF">
              <w:rPr>
                <w:rFonts w:eastAsia="ＭＳ Ｐ明朝"/>
                <w:b/>
                <w:szCs w:val="15"/>
              </w:rPr>
              <w:t>年</w:t>
            </w:r>
            <w:r w:rsidRPr="006743CF">
              <w:rPr>
                <w:rFonts w:eastAsia="ＭＳ Ｐ明朝"/>
                <w:b/>
                <w:szCs w:val="15"/>
              </w:rPr>
              <w:t>10</w:t>
            </w:r>
            <w:r w:rsidRPr="006743CF">
              <w:rPr>
                <w:rFonts w:eastAsia="ＭＳ Ｐ明朝"/>
                <w:b/>
                <w:szCs w:val="15"/>
              </w:rPr>
              <w:t>月１日現在</w:t>
            </w:r>
            <w:r w:rsidRPr="006743CF">
              <w:rPr>
                <w:rFonts w:eastAsia="ＭＳ Ｐ明朝"/>
                <w:b/>
                <w:szCs w:val="15"/>
              </w:rPr>
              <w:t>)</w:t>
            </w:r>
          </w:p>
        </w:tc>
        <w:tc>
          <w:tcPr>
            <w:tcW w:w="3997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B6C9E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</w:p>
          <w:p w14:paraId="70A2A065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</w:t>
            </w:r>
            <w:r w:rsidRPr="006743CF">
              <w:rPr>
                <w:rFonts w:eastAsia="ＭＳ Ｐ明朝"/>
                <w:szCs w:val="15"/>
                <w:u w:val="single"/>
              </w:rPr>
              <w:t xml:space="preserve">　　　　</w:t>
            </w:r>
            <w:r w:rsidRPr="006743CF">
              <w:rPr>
                <w:rFonts w:eastAsia="ＭＳ Ｐ明朝"/>
                <w:szCs w:val="15"/>
                <w:u w:val="single"/>
              </w:rPr>
              <w:t xml:space="preserve">    </w:t>
            </w:r>
            <w:r w:rsidRPr="006743CF">
              <w:rPr>
                <w:rFonts w:eastAsia="ＭＳ Ｐ明朝"/>
                <w:szCs w:val="15"/>
              </w:rPr>
              <w:t xml:space="preserve">Years and </w:t>
            </w:r>
            <w:r w:rsidRPr="006743CF">
              <w:rPr>
                <w:rFonts w:eastAsia="ＭＳ Ｐ明朝"/>
                <w:szCs w:val="15"/>
                <w:u w:val="single"/>
              </w:rPr>
              <w:t xml:space="preserve">         </w:t>
            </w:r>
            <w:r w:rsidRPr="006743CF">
              <w:rPr>
                <w:rFonts w:eastAsia="ＭＳ Ｐ明朝"/>
                <w:szCs w:val="15"/>
              </w:rPr>
              <w:t>months</w:t>
            </w:r>
          </w:p>
          <w:p w14:paraId="29F028F8" w14:textId="77777777" w:rsidR="006743CF" w:rsidRPr="006743CF" w:rsidRDefault="006743CF" w:rsidP="006743CF">
            <w:pPr>
              <w:snapToGrid w:val="0"/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</w:t>
            </w:r>
            <w:r w:rsidRPr="006743CF">
              <w:rPr>
                <w:rFonts w:eastAsia="ＭＳ Ｐ明朝"/>
                <w:szCs w:val="15"/>
              </w:rPr>
              <w:t xml:space="preserve">　　　　（年）　</w:t>
            </w:r>
            <w:r w:rsidRPr="006743CF">
              <w:rPr>
                <w:rFonts w:eastAsia="ＭＳ Ｐ明朝"/>
                <w:szCs w:val="15"/>
              </w:rPr>
              <w:t xml:space="preserve">           </w:t>
            </w:r>
            <w:r w:rsidRPr="006743CF">
              <w:rPr>
                <w:rFonts w:eastAsia="ＭＳ Ｐ明朝"/>
                <w:szCs w:val="15"/>
              </w:rPr>
              <w:t xml:space="preserve">　（月）</w:t>
            </w:r>
          </w:p>
        </w:tc>
      </w:tr>
    </w:tbl>
    <w:p w14:paraId="24553784" w14:textId="17081B36" w:rsidR="006743CF" w:rsidRDefault="006743CF" w:rsidP="007C2BE7">
      <w:pPr>
        <w:jc w:val="left"/>
        <w:rPr>
          <w:rFonts w:ascii="ＭＳ Ｐ明朝" w:eastAsia="ＭＳ Ｐ明朝" w:hAnsi="ＭＳ Ｐ明朝"/>
          <w:sz w:val="16"/>
          <w:szCs w:val="16"/>
        </w:rPr>
      </w:pPr>
    </w:p>
    <w:p w14:paraId="2D089C6B" w14:textId="77777777" w:rsidR="006743CF" w:rsidRDefault="006743CF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07F31BE4" w14:textId="77777777" w:rsidR="006743CF" w:rsidRPr="006743CF" w:rsidRDefault="006743CF" w:rsidP="006743CF">
      <w:pPr>
        <w:spacing w:line="240" w:lineRule="exact"/>
        <w:jc w:val="left"/>
        <w:rPr>
          <w:rFonts w:eastAsia="ＭＳ Ｐ明朝"/>
          <w:b/>
          <w:bCs/>
          <w:sz w:val="20"/>
        </w:rPr>
      </w:pPr>
      <w:r w:rsidRPr="006743CF">
        <w:rPr>
          <w:rFonts w:eastAsia="ＭＳ Ｐ明朝"/>
          <w:b/>
          <w:bCs/>
          <w:sz w:val="20"/>
        </w:rPr>
        <w:t xml:space="preserve">Work/Research Experience (if applicable) </w:t>
      </w:r>
    </w:p>
    <w:p w14:paraId="1481A85D" w14:textId="77777777" w:rsidR="006743CF" w:rsidRPr="006743CF" w:rsidRDefault="006743CF" w:rsidP="006743CF">
      <w:pPr>
        <w:spacing w:line="240" w:lineRule="exact"/>
        <w:jc w:val="left"/>
        <w:rPr>
          <w:rFonts w:eastAsia="ＭＳ Ｐ明朝"/>
          <w:sz w:val="20"/>
        </w:rPr>
      </w:pPr>
      <w:r w:rsidRPr="006743CF">
        <w:rPr>
          <w:rFonts w:eastAsia="ＭＳ Ｐ明朝"/>
          <w:sz w:val="20"/>
        </w:rPr>
        <w:t>Begin with the most recent employment</w:t>
      </w:r>
      <w:r w:rsidRPr="006743CF">
        <w:rPr>
          <w:rFonts w:eastAsia="ＭＳ Ｐ明朝" w:hint="eastAsia"/>
          <w:sz w:val="20"/>
        </w:rPr>
        <w:t xml:space="preserve"> record (e</w:t>
      </w:r>
      <w:r w:rsidRPr="006743CF">
        <w:rPr>
          <w:rFonts w:eastAsia="ＭＳ Ｐ明朝"/>
          <w:sz w:val="20"/>
        </w:rPr>
        <w:t>xclud</w:t>
      </w:r>
      <w:r w:rsidRPr="006743CF">
        <w:rPr>
          <w:rFonts w:eastAsia="ＭＳ Ｐ明朝" w:hint="eastAsia"/>
          <w:sz w:val="20"/>
        </w:rPr>
        <w:t>ing</w:t>
      </w:r>
      <w:r w:rsidRPr="006743CF">
        <w:rPr>
          <w:rFonts w:eastAsia="ＭＳ Ｐ明朝"/>
          <w:sz w:val="20"/>
        </w:rPr>
        <w:t xml:space="preserve"> part-time work</w:t>
      </w:r>
      <w:r w:rsidRPr="006743CF">
        <w:rPr>
          <w:rFonts w:eastAsia="ＭＳ Ｐ明朝" w:hint="eastAsia"/>
          <w:sz w:val="20"/>
        </w:rPr>
        <w:t xml:space="preserve">) and proceed to </w:t>
      </w:r>
      <w:r w:rsidRPr="006743CF">
        <w:rPr>
          <w:rFonts w:eastAsia="ＭＳ Ｐ明朝"/>
          <w:sz w:val="20"/>
        </w:rPr>
        <w:t>research</w:t>
      </w:r>
      <w:r w:rsidRPr="006743CF">
        <w:rPr>
          <w:rFonts w:eastAsia="ＭＳ Ｐ明朝" w:hint="eastAsia"/>
          <w:sz w:val="20"/>
        </w:rPr>
        <w:t xml:space="preserve"> experience</w:t>
      </w:r>
      <w:r w:rsidRPr="006743CF">
        <w:rPr>
          <w:rFonts w:eastAsia="ＭＳ Ｐ明朝"/>
          <w:sz w:val="20"/>
        </w:rPr>
        <w:t>.</w:t>
      </w:r>
      <w:r w:rsidRPr="006743CF">
        <w:rPr>
          <w:rFonts w:eastAsia="ＭＳ Ｐ明朝" w:hint="eastAsia"/>
          <w:sz w:val="20"/>
        </w:rPr>
        <w:t xml:space="preserve"> </w:t>
      </w:r>
      <w:r w:rsidRPr="006743CF">
        <w:rPr>
          <w:rFonts w:eastAsia="ＭＳ Ｐ明朝"/>
          <w:szCs w:val="15"/>
        </w:rPr>
        <w:t>（職歴</w:t>
      </w:r>
      <w:r w:rsidRPr="006743CF">
        <w:rPr>
          <w:rFonts w:eastAsia="ＭＳ Ｐ明朝" w:hint="eastAsia"/>
          <w:szCs w:val="15"/>
        </w:rPr>
        <w:t>、</w:t>
      </w:r>
      <w:r w:rsidRPr="006743CF">
        <w:rPr>
          <w:rFonts w:eastAsia="ＭＳ Ｐ明朝"/>
          <w:szCs w:val="15"/>
        </w:rPr>
        <w:t>アルバイトは除く。</w:t>
      </w:r>
      <w:r w:rsidRPr="006743CF">
        <w:rPr>
          <w:rFonts w:eastAsia="ＭＳ Ｐ明朝" w:hint="eastAsia"/>
          <w:szCs w:val="15"/>
        </w:rPr>
        <w:t>次いで研究歴</w:t>
      </w:r>
      <w:r w:rsidRPr="006743CF">
        <w:rPr>
          <w:rFonts w:eastAsia="ＭＳ Ｐ明朝"/>
          <w:szCs w:val="15"/>
        </w:rPr>
        <w:t>）</w:t>
      </w:r>
    </w:p>
    <w:p w14:paraId="4D24A38B" w14:textId="77777777" w:rsidR="006743CF" w:rsidRPr="006743CF" w:rsidRDefault="006743CF" w:rsidP="006743CF">
      <w:pPr>
        <w:spacing w:line="240" w:lineRule="exact"/>
        <w:jc w:val="left"/>
        <w:rPr>
          <w:rFonts w:eastAsia="ＭＳ Ｐ明朝"/>
          <w:sz w:val="20"/>
        </w:rPr>
      </w:pPr>
      <w:r w:rsidRPr="006743CF">
        <w:rPr>
          <w:rFonts w:eastAsia="ＭＳ Ｐ明朝" w:hint="eastAsia"/>
          <w:sz w:val="20"/>
        </w:rPr>
        <w:t>Please add additional lines if necessary.</w:t>
      </w:r>
      <w:r w:rsidRPr="006743CF">
        <w:rPr>
          <w:rFonts w:eastAsia="ＭＳ Ｐ明朝" w:hint="eastAsia"/>
          <w:szCs w:val="15"/>
        </w:rPr>
        <w:t xml:space="preserve"> (</w:t>
      </w:r>
      <w:r w:rsidRPr="006743CF">
        <w:rPr>
          <w:rFonts w:eastAsia="ＭＳ Ｐ明朝" w:hint="eastAsia"/>
          <w:szCs w:val="15"/>
        </w:rPr>
        <w:t>必要に応じて行を追加してください。</w:t>
      </w:r>
      <w:r w:rsidRPr="006743CF">
        <w:rPr>
          <w:rFonts w:eastAsia="ＭＳ Ｐ明朝" w:hint="eastAsia"/>
          <w:szCs w:val="15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1891"/>
        <w:gridCol w:w="1351"/>
        <w:gridCol w:w="3550"/>
      </w:tblGrid>
      <w:tr w:rsidR="006743CF" w:rsidRPr="006743CF" w14:paraId="7F78CAAA" w14:textId="77777777" w:rsidTr="00501266">
        <w:trPr>
          <w:trHeight w:val="20"/>
        </w:trPr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2FC04A" w14:textId="77777777" w:rsid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  <w:p w14:paraId="0EE678D0" w14:textId="77777777" w:rsid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  <w:p w14:paraId="11A2E856" w14:textId="77777777" w:rsidR="006743CF" w:rsidRPr="006743CF" w:rsidRDefault="006743CF" w:rsidP="006743CF">
            <w:pPr>
              <w:jc w:val="left"/>
              <w:rPr>
                <w:rFonts w:eastAsia="ＭＳ Ｐ明朝" w:hint="eastAsia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B7E0BE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35A705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556E65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79137CAA" w14:textId="77777777" w:rsidTr="00501266">
        <w:trPr>
          <w:trHeight w:val="580"/>
        </w:trPr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03E1E1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Name and location of organization</w:t>
            </w:r>
          </w:p>
          <w:p w14:paraId="27FD6AE7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</w:p>
          <w:p w14:paraId="3FFAE48D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（勤務先及び所在地）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EDDC0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Period of employment</w:t>
            </w:r>
          </w:p>
          <w:p w14:paraId="162DD124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</w:p>
          <w:p w14:paraId="76BD0301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（勤務期間）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92EA8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Position</w:t>
            </w:r>
          </w:p>
          <w:p w14:paraId="62EFAF15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</w:p>
          <w:p w14:paraId="201CA07B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（役職名）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55F16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Type of work</w:t>
            </w:r>
          </w:p>
          <w:p w14:paraId="515D7EA5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</w:p>
          <w:p w14:paraId="0AD06DDD" w14:textId="77777777" w:rsidR="006743CF" w:rsidRPr="006743CF" w:rsidRDefault="006743CF" w:rsidP="006743CF">
            <w:pPr>
              <w:spacing w:line="150" w:lineRule="exact"/>
              <w:jc w:val="center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（職務内容）</w:t>
            </w:r>
          </w:p>
        </w:tc>
      </w:tr>
      <w:tr w:rsidR="006743CF" w:rsidRPr="006743CF" w14:paraId="131271C7" w14:textId="77777777" w:rsidTr="00501266">
        <w:trPr>
          <w:trHeight w:val="567"/>
        </w:trPr>
        <w:tc>
          <w:tcPr>
            <w:tcW w:w="33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BA28D99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F32ED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From</w:t>
            </w:r>
          </w:p>
          <w:p w14:paraId="15F169D2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To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547D9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23044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39ED1DC0" w14:textId="77777777" w:rsidTr="00501266">
        <w:trPr>
          <w:trHeight w:val="567"/>
        </w:trPr>
        <w:tc>
          <w:tcPr>
            <w:tcW w:w="33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A3A74D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5FDCE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From</w:t>
            </w:r>
          </w:p>
          <w:p w14:paraId="27F69098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To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5D902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2E7A3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  <w:tr w:rsidR="006743CF" w:rsidRPr="006743CF" w14:paraId="6AF6E1D4" w14:textId="77777777" w:rsidTr="00501266">
        <w:trPr>
          <w:trHeight w:val="567"/>
        </w:trPr>
        <w:tc>
          <w:tcPr>
            <w:tcW w:w="3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9B17CE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ED177F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>From</w:t>
            </w:r>
          </w:p>
          <w:p w14:paraId="32AB3EED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  <w:r w:rsidRPr="006743CF">
              <w:rPr>
                <w:rFonts w:eastAsia="ＭＳ Ｐ明朝"/>
                <w:szCs w:val="15"/>
              </w:rPr>
              <w:t xml:space="preserve"> 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E99D121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8C053" w14:textId="77777777" w:rsidR="006743CF" w:rsidRPr="006743CF" w:rsidRDefault="006743CF" w:rsidP="006743CF">
            <w:pPr>
              <w:jc w:val="left"/>
              <w:rPr>
                <w:rFonts w:eastAsia="ＭＳ Ｐ明朝"/>
                <w:szCs w:val="15"/>
              </w:rPr>
            </w:pPr>
          </w:p>
        </w:tc>
      </w:tr>
    </w:tbl>
    <w:p w14:paraId="1C426C44" w14:textId="77777777" w:rsidR="006743CF" w:rsidRPr="006743CF" w:rsidRDefault="006743CF" w:rsidP="006743CF">
      <w:pPr>
        <w:jc w:val="left"/>
        <w:rPr>
          <w:rFonts w:eastAsia="ＭＳ Ｐ明朝"/>
          <w:sz w:val="20"/>
        </w:rPr>
      </w:pPr>
    </w:p>
    <w:p w14:paraId="3B40360F" w14:textId="77777777" w:rsidR="006743CF" w:rsidRPr="006743CF" w:rsidRDefault="006743CF" w:rsidP="006743CF">
      <w:pPr>
        <w:jc w:val="left"/>
        <w:rPr>
          <w:rFonts w:eastAsia="ＭＳ Ｐ明朝"/>
          <w:sz w:val="20"/>
        </w:rPr>
      </w:pPr>
    </w:p>
    <w:p w14:paraId="377177A7" w14:textId="77777777" w:rsidR="0053447D" w:rsidRPr="006743CF" w:rsidRDefault="0053447D" w:rsidP="007C2BE7">
      <w:pPr>
        <w:jc w:val="left"/>
        <w:rPr>
          <w:rFonts w:ascii="ＭＳ Ｐ明朝" w:eastAsia="ＭＳ Ｐ明朝" w:hAnsi="ＭＳ Ｐ明朝"/>
          <w:sz w:val="16"/>
          <w:szCs w:val="16"/>
        </w:rPr>
      </w:pPr>
    </w:p>
    <w:sectPr w:rsidR="0053447D" w:rsidRPr="006743CF" w:rsidSect="00100EE6">
      <w:footerReference w:type="default" r:id="rId8"/>
      <w:pgSz w:w="11906" w:h="16838" w:code="9"/>
      <w:pgMar w:top="1134" w:right="851" w:bottom="1134" w:left="851" w:header="851" w:footer="454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2DD78" w14:textId="77777777" w:rsidR="00EF7AF9" w:rsidRDefault="00EF7AF9">
      <w:r>
        <w:separator/>
      </w:r>
    </w:p>
  </w:endnote>
  <w:endnote w:type="continuationSeparator" w:id="0">
    <w:p w14:paraId="37EFC9D9" w14:textId="77777777" w:rsidR="00EF7AF9" w:rsidRDefault="00E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F089" w14:textId="77777777" w:rsidR="00E758AD" w:rsidRDefault="00E758AD">
    <w:pPr>
      <w:pStyle w:val="ab"/>
      <w:jc w:val="center"/>
    </w:pPr>
    <w:r>
      <w:rPr>
        <w:rStyle w:val="ac"/>
        <w:rFonts w:ascii="OASYS明朝"/>
        <w:sz w:val="18"/>
      </w:rPr>
      <w:fldChar w:fldCharType="begin"/>
    </w:r>
    <w:r>
      <w:rPr>
        <w:rStyle w:val="ac"/>
        <w:rFonts w:ascii="OASYS明朝"/>
        <w:sz w:val="18"/>
      </w:rPr>
      <w:instrText xml:space="preserve"> PAGE </w:instrText>
    </w:r>
    <w:r>
      <w:rPr>
        <w:rStyle w:val="ac"/>
        <w:rFonts w:ascii="OASYS明朝"/>
        <w:sz w:val="18"/>
      </w:rPr>
      <w:fldChar w:fldCharType="separate"/>
    </w:r>
    <w:r w:rsidR="001E2865">
      <w:rPr>
        <w:rStyle w:val="ac"/>
        <w:rFonts w:ascii="OASYS明朝"/>
        <w:noProof/>
        <w:sz w:val="18"/>
      </w:rPr>
      <w:t>1</w:t>
    </w:r>
    <w:r>
      <w:rPr>
        <w:rStyle w:val="ac"/>
        <w:rFonts w:ascii="OASYS明朝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F5DE" w14:textId="77777777" w:rsidR="00EF7AF9" w:rsidRDefault="00EF7AF9">
      <w:r>
        <w:separator/>
      </w:r>
    </w:p>
  </w:footnote>
  <w:footnote w:type="continuationSeparator" w:id="0">
    <w:p w14:paraId="12C4698C" w14:textId="77777777" w:rsidR="00EF7AF9" w:rsidRDefault="00EF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C1A"/>
    <w:multiLevelType w:val="hybridMultilevel"/>
    <w:tmpl w:val="80BC2C92"/>
    <w:lvl w:ilvl="0" w:tplc="40C4F4A6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1FAA0754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6CE4FEDA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92AC7F2E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ACBC36EA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36D27292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EFE8280E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26B4311A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108E808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30F0F0FE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E716EAC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BEC63CD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2524221A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9A1A5268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E31C285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AEC22A4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C06865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560A565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2B0A8CD6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7B063702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CEF87C3E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CDCE00D2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EBB8B5A4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CCD0C4F2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311EACC2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C143D68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49687414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539392210">
    <w:abstractNumId w:val="0"/>
  </w:num>
  <w:num w:numId="2" w16cid:durableId="854154693">
    <w:abstractNumId w:val="2"/>
  </w:num>
  <w:num w:numId="3" w16cid:durableId="75513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o:allowincell="f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6D"/>
    <w:rsid w:val="000370CF"/>
    <w:rsid w:val="0004272F"/>
    <w:rsid w:val="0004390F"/>
    <w:rsid w:val="000512E4"/>
    <w:rsid w:val="000629D2"/>
    <w:rsid w:val="00072A80"/>
    <w:rsid w:val="00073084"/>
    <w:rsid w:val="00090710"/>
    <w:rsid w:val="000A2FD5"/>
    <w:rsid w:val="000A5E19"/>
    <w:rsid w:val="000B3FEB"/>
    <w:rsid w:val="000B69CF"/>
    <w:rsid w:val="000C0C37"/>
    <w:rsid w:val="000D4C35"/>
    <w:rsid w:val="000D6794"/>
    <w:rsid w:val="00100EE6"/>
    <w:rsid w:val="00110C3D"/>
    <w:rsid w:val="00111E43"/>
    <w:rsid w:val="0012047E"/>
    <w:rsid w:val="001327AC"/>
    <w:rsid w:val="00135D07"/>
    <w:rsid w:val="001549A3"/>
    <w:rsid w:val="0015541A"/>
    <w:rsid w:val="00156088"/>
    <w:rsid w:val="001565D4"/>
    <w:rsid w:val="001613BC"/>
    <w:rsid w:val="001655E0"/>
    <w:rsid w:val="0017516E"/>
    <w:rsid w:val="001803E5"/>
    <w:rsid w:val="00196661"/>
    <w:rsid w:val="001A29E6"/>
    <w:rsid w:val="001A36E7"/>
    <w:rsid w:val="001B4D20"/>
    <w:rsid w:val="001D4505"/>
    <w:rsid w:val="001D7A9A"/>
    <w:rsid w:val="001E2865"/>
    <w:rsid w:val="001E350D"/>
    <w:rsid w:val="001F7DC5"/>
    <w:rsid w:val="00200355"/>
    <w:rsid w:val="00207CA8"/>
    <w:rsid w:val="00210ED4"/>
    <w:rsid w:val="00211459"/>
    <w:rsid w:val="0021370C"/>
    <w:rsid w:val="00213C6E"/>
    <w:rsid w:val="00221E69"/>
    <w:rsid w:val="0022416C"/>
    <w:rsid w:val="002301B6"/>
    <w:rsid w:val="002336C4"/>
    <w:rsid w:val="00235A4F"/>
    <w:rsid w:val="00236A4E"/>
    <w:rsid w:val="00241DA4"/>
    <w:rsid w:val="00244D2D"/>
    <w:rsid w:val="002652F8"/>
    <w:rsid w:val="0027560E"/>
    <w:rsid w:val="00283B67"/>
    <w:rsid w:val="00285B27"/>
    <w:rsid w:val="00286160"/>
    <w:rsid w:val="002A5C81"/>
    <w:rsid w:val="002C21EE"/>
    <w:rsid w:val="002D5BBB"/>
    <w:rsid w:val="002E0B70"/>
    <w:rsid w:val="002E2B28"/>
    <w:rsid w:val="002E586A"/>
    <w:rsid w:val="00304CF7"/>
    <w:rsid w:val="00304E65"/>
    <w:rsid w:val="003062D1"/>
    <w:rsid w:val="00325AF1"/>
    <w:rsid w:val="00327E71"/>
    <w:rsid w:val="00333EF8"/>
    <w:rsid w:val="00335E2D"/>
    <w:rsid w:val="003409B6"/>
    <w:rsid w:val="00352E36"/>
    <w:rsid w:val="00353BBC"/>
    <w:rsid w:val="0036226E"/>
    <w:rsid w:val="0037521A"/>
    <w:rsid w:val="003752E3"/>
    <w:rsid w:val="003810C4"/>
    <w:rsid w:val="003927CC"/>
    <w:rsid w:val="003A0452"/>
    <w:rsid w:val="003A27CE"/>
    <w:rsid w:val="003A4B61"/>
    <w:rsid w:val="003A51A3"/>
    <w:rsid w:val="003A51CD"/>
    <w:rsid w:val="003B0FE7"/>
    <w:rsid w:val="003D170C"/>
    <w:rsid w:val="003E14DC"/>
    <w:rsid w:val="003E7C43"/>
    <w:rsid w:val="003F1F8B"/>
    <w:rsid w:val="003F2F3B"/>
    <w:rsid w:val="003F4921"/>
    <w:rsid w:val="003F7763"/>
    <w:rsid w:val="004017FA"/>
    <w:rsid w:val="004102C4"/>
    <w:rsid w:val="004131C4"/>
    <w:rsid w:val="004144FB"/>
    <w:rsid w:val="00425492"/>
    <w:rsid w:val="004328AF"/>
    <w:rsid w:val="004442B7"/>
    <w:rsid w:val="00446692"/>
    <w:rsid w:val="00454CFD"/>
    <w:rsid w:val="0046764E"/>
    <w:rsid w:val="004705B5"/>
    <w:rsid w:val="00476F71"/>
    <w:rsid w:val="004B5E36"/>
    <w:rsid w:val="004B641E"/>
    <w:rsid w:val="004C242F"/>
    <w:rsid w:val="004D1C49"/>
    <w:rsid w:val="0050328F"/>
    <w:rsid w:val="00506C31"/>
    <w:rsid w:val="00517B3C"/>
    <w:rsid w:val="00521D79"/>
    <w:rsid w:val="005246A1"/>
    <w:rsid w:val="005300A8"/>
    <w:rsid w:val="00531290"/>
    <w:rsid w:val="00533D01"/>
    <w:rsid w:val="0053447D"/>
    <w:rsid w:val="00541627"/>
    <w:rsid w:val="00552FAF"/>
    <w:rsid w:val="005533B4"/>
    <w:rsid w:val="005657B2"/>
    <w:rsid w:val="0058517E"/>
    <w:rsid w:val="0059610C"/>
    <w:rsid w:val="005B1517"/>
    <w:rsid w:val="005C073E"/>
    <w:rsid w:val="005C4389"/>
    <w:rsid w:val="005D4301"/>
    <w:rsid w:val="005D4F85"/>
    <w:rsid w:val="005D52A8"/>
    <w:rsid w:val="005D601A"/>
    <w:rsid w:val="005F77DB"/>
    <w:rsid w:val="00613709"/>
    <w:rsid w:val="006203AC"/>
    <w:rsid w:val="00621B85"/>
    <w:rsid w:val="00624FAE"/>
    <w:rsid w:val="006270E2"/>
    <w:rsid w:val="006302D8"/>
    <w:rsid w:val="006331D1"/>
    <w:rsid w:val="0063567B"/>
    <w:rsid w:val="0064493F"/>
    <w:rsid w:val="00654BAA"/>
    <w:rsid w:val="006628F2"/>
    <w:rsid w:val="0066447F"/>
    <w:rsid w:val="00664A32"/>
    <w:rsid w:val="00665A8C"/>
    <w:rsid w:val="006743CF"/>
    <w:rsid w:val="006765B9"/>
    <w:rsid w:val="00676D9D"/>
    <w:rsid w:val="00684781"/>
    <w:rsid w:val="006C4186"/>
    <w:rsid w:val="006D5D3B"/>
    <w:rsid w:val="006F641A"/>
    <w:rsid w:val="00701393"/>
    <w:rsid w:val="007101C6"/>
    <w:rsid w:val="00725148"/>
    <w:rsid w:val="00726287"/>
    <w:rsid w:val="0073143D"/>
    <w:rsid w:val="007319E3"/>
    <w:rsid w:val="00737EFE"/>
    <w:rsid w:val="00740603"/>
    <w:rsid w:val="00741C58"/>
    <w:rsid w:val="007427A2"/>
    <w:rsid w:val="00750722"/>
    <w:rsid w:val="00752A04"/>
    <w:rsid w:val="007647DC"/>
    <w:rsid w:val="007659F5"/>
    <w:rsid w:val="00772009"/>
    <w:rsid w:val="007956E0"/>
    <w:rsid w:val="007A55E4"/>
    <w:rsid w:val="007A7EB2"/>
    <w:rsid w:val="007B46A0"/>
    <w:rsid w:val="007B6EEB"/>
    <w:rsid w:val="007C2BE7"/>
    <w:rsid w:val="007C6A67"/>
    <w:rsid w:val="007E1E4A"/>
    <w:rsid w:val="007F3ADC"/>
    <w:rsid w:val="007F565C"/>
    <w:rsid w:val="00803E00"/>
    <w:rsid w:val="0081106E"/>
    <w:rsid w:val="00813291"/>
    <w:rsid w:val="00816533"/>
    <w:rsid w:val="00826DE9"/>
    <w:rsid w:val="00857934"/>
    <w:rsid w:val="00860ED4"/>
    <w:rsid w:val="008730E5"/>
    <w:rsid w:val="008740AC"/>
    <w:rsid w:val="00875997"/>
    <w:rsid w:val="00884F38"/>
    <w:rsid w:val="008C6805"/>
    <w:rsid w:val="008D0394"/>
    <w:rsid w:val="008D39A4"/>
    <w:rsid w:val="008D6D91"/>
    <w:rsid w:val="008E3B23"/>
    <w:rsid w:val="008F304A"/>
    <w:rsid w:val="008F4603"/>
    <w:rsid w:val="008F77B0"/>
    <w:rsid w:val="0090000A"/>
    <w:rsid w:val="009120A8"/>
    <w:rsid w:val="009176DA"/>
    <w:rsid w:val="00923343"/>
    <w:rsid w:val="00936A43"/>
    <w:rsid w:val="00936E05"/>
    <w:rsid w:val="00941A41"/>
    <w:rsid w:val="00947D2D"/>
    <w:rsid w:val="00957EFF"/>
    <w:rsid w:val="00964C0C"/>
    <w:rsid w:val="00970600"/>
    <w:rsid w:val="00974248"/>
    <w:rsid w:val="009757D0"/>
    <w:rsid w:val="009872F8"/>
    <w:rsid w:val="00992CE3"/>
    <w:rsid w:val="009B0E3B"/>
    <w:rsid w:val="009B6645"/>
    <w:rsid w:val="009C6430"/>
    <w:rsid w:val="009D2FEF"/>
    <w:rsid w:val="009E4860"/>
    <w:rsid w:val="009F6B0D"/>
    <w:rsid w:val="00A040EB"/>
    <w:rsid w:val="00A54001"/>
    <w:rsid w:val="00A574E5"/>
    <w:rsid w:val="00A67F40"/>
    <w:rsid w:val="00AA0987"/>
    <w:rsid w:val="00AA26EB"/>
    <w:rsid w:val="00AB3643"/>
    <w:rsid w:val="00AB3FBA"/>
    <w:rsid w:val="00AC0AA5"/>
    <w:rsid w:val="00AD1575"/>
    <w:rsid w:val="00AD4F9E"/>
    <w:rsid w:val="00AE042D"/>
    <w:rsid w:val="00AE1328"/>
    <w:rsid w:val="00AE7F29"/>
    <w:rsid w:val="00AF6934"/>
    <w:rsid w:val="00B02532"/>
    <w:rsid w:val="00B210E2"/>
    <w:rsid w:val="00B3761E"/>
    <w:rsid w:val="00B45FAE"/>
    <w:rsid w:val="00B47B12"/>
    <w:rsid w:val="00B50E7A"/>
    <w:rsid w:val="00B67B52"/>
    <w:rsid w:val="00B67CAE"/>
    <w:rsid w:val="00B71259"/>
    <w:rsid w:val="00B7544A"/>
    <w:rsid w:val="00B91C58"/>
    <w:rsid w:val="00BC6E3C"/>
    <w:rsid w:val="00BD624F"/>
    <w:rsid w:val="00C00F22"/>
    <w:rsid w:val="00C027DC"/>
    <w:rsid w:val="00C07B67"/>
    <w:rsid w:val="00C163B7"/>
    <w:rsid w:val="00C2116F"/>
    <w:rsid w:val="00C26127"/>
    <w:rsid w:val="00C3031C"/>
    <w:rsid w:val="00C4168F"/>
    <w:rsid w:val="00C522B7"/>
    <w:rsid w:val="00C55061"/>
    <w:rsid w:val="00C55718"/>
    <w:rsid w:val="00C6156D"/>
    <w:rsid w:val="00C64731"/>
    <w:rsid w:val="00C72215"/>
    <w:rsid w:val="00C93E64"/>
    <w:rsid w:val="00CA462E"/>
    <w:rsid w:val="00CB5088"/>
    <w:rsid w:val="00CC029D"/>
    <w:rsid w:val="00CC29C1"/>
    <w:rsid w:val="00CD79D8"/>
    <w:rsid w:val="00CE29AA"/>
    <w:rsid w:val="00D040B2"/>
    <w:rsid w:val="00D041C5"/>
    <w:rsid w:val="00D07994"/>
    <w:rsid w:val="00D15672"/>
    <w:rsid w:val="00D3139E"/>
    <w:rsid w:val="00D3414C"/>
    <w:rsid w:val="00D50559"/>
    <w:rsid w:val="00D52751"/>
    <w:rsid w:val="00D92D80"/>
    <w:rsid w:val="00D968C3"/>
    <w:rsid w:val="00DA5F1F"/>
    <w:rsid w:val="00DB06D8"/>
    <w:rsid w:val="00DB3F95"/>
    <w:rsid w:val="00DB583C"/>
    <w:rsid w:val="00DC0BBE"/>
    <w:rsid w:val="00DD0503"/>
    <w:rsid w:val="00DF6A9A"/>
    <w:rsid w:val="00E1727D"/>
    <w:rsid w:val="00E17650"/>
    <w:rsid w:val="00E34BC0"/>
    <w:rsid w:val="00E36418"/>
    <w:rsid w:val="00E47598"/>
    <w:rsid w:val="00E70AD3"/>
    <w:rsid w:val="00E758AD"/>
    <w:rsid w:val="00E83C98"/>
    <w:rsid w:val="00E83D93"/>
    <w:rsid w:val="00EA432B"/>
    <w:rsid w:val="00EA5D98"/>
    <w:rsid w:val="00EB45C0"/>
    <w:rsid w:val="00EB7C54"/>
    <w:rsid w:val="00EC2D40"/>
    <w:rsid w:val="00EC648E"/>
    <w:rsid w:val="00EC663E"/>
    <w:rsid w:val="00ED0D21"/>
    <w:rsid w:val="00EE24BA"/>
    <w:rsid w:val="00EE378E"/>
    <w:rsid w:val="00EE4B7B"/>
    <w:rsid w:val="00EE4CEA"/>
    <w:rsid w:val="00EE5769"/>
    <w:rsid w:val="00EF4BCF"/>
    <w:rsid w:val="00EF5BF9"/>
    <w:rsid w:val="00EF7AF9"/>
    <w:rsid w:val="00F025CC"/>
    <w:rsid w:val="00F1196D"/>
    <w:rsid w:val="00F17772"/>
    <w:rsid w:val="00F20BF4"/>
    <w:rsid w:val="00F53AD9"/>
    <w:rsid w:val="00F622CB"/>
    <w:rsid w:val="00F714F7"/>
    <w:rsid w:val="00F7206C"/>
    <w:rsid w:val="00F92D7B"/>
    <w:rsid w:val="00F97A18"/>
    <w:rsid w:val="00FB071B"/>
    <w:rsid w:val="00FC0690"/>
    <w:rsid w:val="00FC10F3"/>
    <w:rsid w:val="00FD4456"/>
    <w:rsid w:val="00FD5D99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53699FC"/>
  <w15:chartTrackingRefBased/>
  <w15:docId w15:val="{354DA4BB-2924-44FD-BE34-DF1472D0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e">
    <w:name w:val="annotation reference"/>
    <w:rsid w:val="00EE4CEA"/>
    <w:rPr>
      <w:sz w:val="18"/>
      <w:szCs w:val="18"/>
    </w:rPr>
  </w:style>
  <w:style w:type="paragraph" w:styleId="af">
    <w:name w:val="annotation text"/>
    <w:basedOn w:val="a"/>
    <w:link w:val="af0"/>
    <w:rsid w:val="00EE4CEA"/>
    <w:pPr>
      <w:jc w:val="left"/>
    </w:pPr>
  </w:style>
  <w:style w:type="character" w:customStyle="1" w:styleId="af0">
    <w:name w:val="コメント文字列 (文字)"/>
    <w:link w:val="af"/>
    <w:rsid w:val="00EE4CEA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EE4CEA"/>
    <w:rPr>
      <w:b/>
      <w:bCs/>
    </w:rPr>
  </w:style>
  <w:style w:type="character" w:customStyle="1" w:styleId="af2">
    <w:name w:val="コメント内容 (文字)"/>
    <w:link w:val="af1"/>
    <w:rsid w:val="00EE4CEA"/>
    <w:rPr>
      <w:rFonts w:eastAsia="OASYS明朝"/>
      <w:b/>
      <w:bCs/>
      <w:kern w:val="2"/>
      <w:sz w:val="15"/>
    </w:rPr>
  </w:style>
  <w:style w:type="paragraph" w:customStyle="1" w:styleId="af3">
    <w:name w:val="一太郎８/９"/>
    <w:rsid w:val="00210ED4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5E40-CED0-41F0-BC09-9C7C21A0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30</TotalTime>
  <Pages>2</Pages>
  <Words>476</Words>
  <Characters>1531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愛知医科大学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文部科学省</dc:creator>
  <cp:keywords/>
  <cp:lastModifiedBy>栗原正樹</cp:lastModifiedBy>
  <cp:revision>9</cp:revision>
  <cp:lastPrinted>2023-06-29T01:08:00Z</cp:lastPrinted>
  <dcterms:created xsi:type="dcterms:W3CDTF">2021-09-01T01:40:00Z</dcterms:created>
  <dcterms:modified xsi:type="dcterms:W3CDTF">2025-07-31T00:15:00Z</dcterms:modified>
</cp:coreProperties>
</file>